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F5BE" w14:textId="77777777" w:rsidR="0066122B" w:rsidRPr="0066122B" w:rsidRDefault="0066122B" w:rsidP="0066122B">
      <w:pPr>
        <w:pStyle w:val="Normlnweb"/>
        <w:shd w:val="clear" w:color="auto" w:fill="FFFFFF"/>
        <w:spacing w:before="0" w:beforeAutospacing="0" w:after="180" w:afterAutospacing="0"/>
        <w:jc w:val="center"/>
        <w:rPr>
          <w:rStyle w:val="Siln"/>
          <w:rFonts w:ascii="Arial" w:hAnsi="Arial" w:cs="Arial"/>
          <w:color w:val="333333"/>
        </w:rPr>
      </w:pPr>
      <w:r w:rsidRPr="0066122B">
        <w:rPr>
          <w:rStyle w:val="Siln"/>
          <w:rFonts w:ascii="Arial" w:hAnsi="Arial" w:cs="Arial"/>
          <w:color w:val="333333"/>
        </w:rPr>
        <w:t>Přijme novou kolegyni/kolegu na pozici:</w:t>
      </w:r>
    </w:p>
    <w:p w14:paraId="50177115" w14:textId="602ABDD1" w:rsidR="0066122B" w:rsidRPr="0066122B" w:rsidRDefault="002E3424" w:rsidP="0066122B">
      <w:pPr>
        <w:pStyle w:val="Normlnweb"/>
        <w:shd w:val="clear" w:color="auto" w:fill="FFFFFF"/>
        <w:spacing w:before="0" w:beforeAutospacing="0" w:after="180" w:afterAutospacing="0"/>
        <w:jc w:val="center"/>
        <w:rPr>
          <w:rStyle w:val="Siln"/>
          <w:rFonts w:ascii="Arial" w:hAnsi="Arial" w:cs="Arial"/>
          <w:color w:val="333333"/>
          <w:sz w:val="44"/>
          <w:szCs w:val="44"/>
        </w:rPr>
      </w:pPr>
      <w:r>
        <w:rPr>
          <w:rStyle w:val="Siln"/>
          <w:rFonts w:ascii="Arial" w:hAnsi="Arial" w:cs="Arial"/>
          <w:color w:val="333333"/>
          <w:sz w:val="44"/>
          <w:szCs w:val="44"/>
        </w:rPr>
        <w:t>VEDOUCÍ SOCIÁLNÍ SLUŽBY</w:t>
      </w:r>
    </w:p>
    <w:p w14:paraId="111F5381" w14:textId="77777777" w:rsidR="00817EAF" w:rsidRDefault="0066122B" w:rsidP="0066122B">
      <w:pPr>
        <w:pStyle w:val="Normlnweb"/>
        <w:shd w:val="clear" w:color="auto" w:fill="FFFFFF"/>
        <w:spacing w:before="0" w:beforeAutospacing="0" w:after="180" w:afterAutospacing="0"/>
        <w:rPr>
          <w:rStyle w:val="Siln"/>
          <w:rFonts w:ascii="Arial" w:hAnsi="Arial" w:cs="Arial"/>
          <w:color w:val="333333"/>
        </w:rPr>
      </w:pPr>
      <w:r w:rsidRPr="0066122B">
        <w:rPr>
          <w:rStyle w:val="Siln"/>
          <w:rFonts w:ascii="Arial" w:hAnsi="Arial" w:cs="Arial"/>
          <w:color w:val="333333"/>
        </w:rPr>
        <w:t>Místo výkonu práce:</w:t>
      </w:r>
    </w:p>
    <w:p w14:paraId="533ABF9F" w14:textId="04D24149" w:rsidR="0066122B" w:rsidRPr="0066122B" w:rsidRDefault="0066122B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66122B">
        <w:rPr>
          <w:rFonts w:ascii="Arial" w:hAnsi="Arial" w:cs="Arial"/>
          <w:color w:val="333333"/>
        </w:rPr>
        <w:t>Domov pod lípou,</w:t>
      </w:r>
      <w:r w:rsidR="00C6430B">
        <w:rPr>
          <w:rFonts w:ascii="Arial" w:hAnsi="Arial" w:cs="Arial"/>
          <w:color w:val="333333"/>
        </w:rPr>
        <w:t xml:space="preserve"> poskytovatel sociálních služeb</w:t>
      </w:r>
      <w:r w:rsidRPr="0066122B">
        <w:rPr>
          <w:rFonts w:ascii="Arial" w:hAnsi="Arial" w:cs="Arial"/>
          <w:color w:val="333333"/>
        </w:rPr>
        <w:t>, Lipník 110, 294 43 Čachovice</w:t>
      </w:r>
    </w:p>
    <w:p w14:paraId="4DBBDA24" w14:textId="77777777" w:rsidR="0078730C" w:rsidRDefault="0066122B" w:rsidP="007E035F">
      <w:pPr>
        <w:pStyle w:val="Normlnweb"/>
        <w:shd w:val="clear" w:color="auto" w:fill="FFFFFF"/>
        <w:spacing w:before="0" w:beforeAutospacing="0" w:after="180" w:afterAutospacing="0"/>
        <w:rPr>
          <w:rStyle w:val="Siln"/>
          <w:rFonts w:ascii="Arial" w:hAnsi="Arial" w:cs="Arial"/>
          <w:color w:val="333333"/>
        </w:rPr>
      </w:pPr>
      <w:r w:rsidRPr="0066122B">
        <w:rPr>
          <w:rStyle w:val="Siln"/>
          <w:rFonts w:ascii="Arial" w:hAnsi="Arial" w:cs="Arial"/>
          <w:color w:val="333333"/>
        </w:rPr>
        <w:t>Nástup:</w:t>
      </w:r>
    </w:p>
    <w:p w14:paraId="56278B96" w14:textId="57427DA1" w:rsidR="007E035F" w:rsidRPr="0078730C" w:rsidRDefault="00847AA8" w:rsidP="007E035F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color w:val="333333"/>
        </w:rPr>
        <w:t>ihned</w:t>
      </w:r>
      <w:r w:rsidR="00C532CA">
        <w:rPr>
          <w:rFonts w:ascii="Arial" w:hAnsi="Arial" w:cs="Arial"/>
          <w:color w:val="333333"/>
        </w:rPr>
        <w:t xml:space="preserve"> nebo dle dohody</w:t>
      </w:r>
    </w:p>
    <w:p w14:paraId="142BA97C" w14:textId="602C633A" w:rsidR="003702C7" w:rsidRDefault="0066122B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66122B">
        <w:rPr>
          <w:rStyle w:val="Siln"/>
          <w:rFonts w:ascii="Arial" w:hAnsi="Arial" w:cs="Arial"/>
          <w:color w:val="333333"/>
        </w:rPr>
        <w:t>Požadavky pro výkon práce:</w:t>
      </w:r>
    </w:p>
    <w:p w14:paraId="6A11C7F8" w14:textId="7735DB59" w:rsidR="0066122B" w:rsidRDefault="00E36A88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VŠO/VŠ vzdělání </w:t>
      </w:r>
      <w:r w:rsidR="00C02D45">
        <w:rPr>
          <w:rFonts w:ascii="Arial" w:hAnsi="Arial" w:cs="Arial"/>
          <w:color w:val="333333"/>
        </w:rPr>
        <w:t xml:space="preserve">odpovídající požadavkům na kvalifikaci sociálního pracovníka v oboru sociální práce, speciální či sociální pedagogika apod., </w:t>
      </w:r>
      <w:r>
        <w:rPr>
          <w:rFonts w:ascii="Arial" w:hAnsi="Arial" w:cs="Arial"/>
          <w:color w:val="333333"/>
        </w:rPr>
        <w:t>dle zákona č.108/2006 Sb., o sociálních službách</w:t>
      </w:r>
    </w:p>
    <w:p w14:paraId="1D5A6B59" w14:textId="0E3B5044" w:rsidR="00C02D45" w:rsidRDefault="00E36A88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-znalost zákona č. 108/2006 Sb., o sociálních službách, znalost standardů kvality</w:t>
      </w:r>
    </w:p>
    <w:p w14:paraId="52CFAB4B" w14:textId="2718AAFE" w:rsidR="00E36A88" w:rsidRDefault="00E36A88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-praxe </w:t>
      </w:r>
      <w:r w:rsidR="00C02D45">
        <w:rPr>
          <w:rFonts w:ascii="Arial" w:hAnsi="Arial" w:cs="Arial"/>
          <w:color w:val="333333"/>
        </w:rPr>
        <w:t>v oboru sociální</w:t>
      </w:r>
      <w:r w:rsidR="002E3424">
        <w:rPr>
          <w:rFonts w:ascii="Arial" w:hAnsi="Arial" w:cs="Arial"/>
          <w:color w:val="333333"/>
        </w:rPr>
        <w:t>ch služeb</w:t>
      </w:r>
      <w:r w:rsidR="00C02D45">
        <w:rPr>
          <w:rFonts w:ascii="Arial" w:hAnsi="Arial" w:cs="Arial"/>
          <w:color w:val="333333"/>
        </w:rPr>
        <w:t xml:space="preserve"> výhodou</w:t>
      </w:r>
    </w:p>
    <w:p w14:paraId="3BBFB974" w14:textId="3E220EDB" w:rsidR="00663B5C" w:rsidRPr="0066122B" w:rsidRDefault="00663B5C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-znalost práce na PC na uživatelské úrovni</w:t>
      </w:r>
    </w:p>
    <w:p w14:paraId="4EE3BC7D" w14:textId="2AF4FADE" w:rsidR="0066122B" w:rsidRPr="0066122B" w:rsidRDefault="0066122B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 w:rsidRPr="0066122B">
        <w:rPr>
          <w:rFonts w:ascii="Arial" w:hAnsi="Arial" w:cs="Arial"/>
          <w:color w:val="333333"/>
        </w:rPr>
        <w:t>- rozhodnost</w:t>
      </w:r>
      <w:r w:rsidR="00BF7887">
        <w:rPr>
          <w:rFonts w:ascii="Arial" w:hAnsi="Arial" w:cs="Arial"/>
          <w:color w:val="333333"/>
        </w:rPr>
        <w:t xml:space="preserve">, </w:t>
      </w:r>
      <w:r w:rsidRPr="0066122B">
        <w:rPr>
          <w:rFonts w:ascii="Arial" w:hAnsi="Arial" w:cs="Arial"/>
          <w:color w:val="333333"/>
        </w:rPr>
        <w:t>samostatnost a flexibilita</w:t>
      </w:r>
    </w:p>
    <w:p w14:paraId="11C2E6CC" w14:textId="77777777" w:rsidR="0066122B" w:rsidRPr="0066122B" w:rsidRDefault="0066122B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 w:rsidRPr="0066122B">
        <w:rPr>
          <w:rFonts w:ascii="Arial" w:hAnsi="Arial" w:cs="Arial"/>
          <w:color w:val="333333"/>
        </w:rPr>
        <w:t>- komunikativní a organizační schopnosti, pečlivost</w:t>
      </w:r>
    </w:p>
    <w:p w14:paraId="7D1CDC59" w14:textId="337233FB" w:rsidR="0066122B" w:rsidRDefault="0066122B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 w:rsidRPr="0066122B">
        <w:rPr>
          <w:rFonts w:ascii="Arial" w:hAnsi="Arial" w:cs="Arial"/>
          <w:color w:val="333333"/>
        </w:rPr>
        <w:t xml:space="preserve">- </w:t>
      </w:r>
      <w:r w:rsidR="00663B5C">
        <w:rPr>
          <w:rFonts w:ascii="Arial" w:hAnsi="Arial" w:cs="Arial"/>
          <w:color w:val="333333"/>
        </w:rPr>
        <w:t xml:space="preserve">zdravotní způsobilost a </w:t>
      </w:r>
      <w:r w:rsidRPr="0066122B">
        <w:rPr>
          <w:rFonts w:ascii="Arial" w:hAnsi="Arial" w:cs="Arial"/>
          <w:color w:val="333333"/>
        </w:rPr>
        <w:t>trestní bezúhonnost</w:t>
      </w:r>
    </w:p>
    <w:p w14:paraId="229DE6EB" w14:textId="1D0C5847" w:rsidR="00663B5C" w:rsidRDefault="00663B5C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ŘP sk. B</w:t>
      </w:r>
    </w:p>
    <w:p w14:paraId="044288A2" w14:textId="698F7880" w:rsidR="004A71DF" w:rsidRDefault="004A71DF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  <w:bCs/>
          <w:color w:val="333333"/>
        </w:rPr>
      </w:pPr>
      <w:r w:rsidRPr="004A71DF">
        <w:rPr>
          <w:rFonts w:ascii="Arial" w:hAnsi="Arial" w:cs="Arial"/>
          <w:b/>
          <w:bCs/>
          <w:color w:val="333333"/>
        </w:rPr>
        <w:t>Náplň práce:</w:t>
      </w:r>
    </w:p>
    <w:p w14:paraId="33F0659C" w14:textId="6099BF50" w:rsidR="00532BD1" w:rsidRDefault="004A71DF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2E3424">
        <w:rPr>
          <w:rFonts w:ascii="Arial" w:hAnsi="Arial" w:cs="Arial"/>
          <w:color w:val="333333"/>
        </w:rPr>
        <w:t xml:space="preserve">vedoucí </w:t>
      </w:r>
      <w:r w:rsidR="0049503F">
        <w:rPr>
          <w:rFonts w:ascii="Arial" w:hAnsi="Arial" w:cs="Arial"/>
          <w:color w:val="333333"/>
        </w:rPr>
        <w:t>s</w:t>
      </w:r>
      <w:r w:rsidR="002E3424">
        <w:rPr>
          <w:rFonts w:ascii="Arial" w:hAnsi="Arial" w:cs="Arial"/>
          <w:color w:val="333333"/>
        </w:rPr>
        <w:t>lužby domov pro osoby se zdravotním postižením</w:t>
      </w:r>
      <w:r w:rsidR="00532BD1">
        <w:rPr>
          <w:rFonts w:ascii="Arial" w:hAnsi="Arial" w:cs="Arial"/>
          <w:color w:val="333333"/>
        </w:rPr>
        <w:t xml:space="preserve"> zabezpečuje základní sociální agendu včetně zajišťování standardní dokumentace, </w:t>
      </w:r>
    </w:p>
    <w:p w14:paraId="7C8E923C" w14:textId="054D527B" w:rsidR="00532BD1" w:rsidRDefault="00532BD1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49503F">
        <w:rPr>
          <w:rFonts w:ascii="Arial" w:hAnsi="Arial" w:cs="Arial"/>
          <w:color w:val="333333"/>
        </w:rPr>
        <w:t>aplikace odborných metod sociální práce při řešení sociálně</w:t>
      </w:r>
      <w:r>
        <w:rPr>
          <w:rFonts w:ascii="Arial" w:hAnsi="Arial" w:cs="Arial"/>
          <w:color w:val="333333"/>
        </w:rPr>
        <w:t xml:space="preserve"> právní</w:t>
      </w:r>
      <w:r w:rsidR="0049503F">
        <w:rPr>
          <w:rFonts w:ascii="Arial" w:hAnsi="Arial" w:cs="Arial"/>
          <w:color w:val="333333"/>
        </w:rPr>
        <w:t>ch</w:t>
      </w:r>
      <w:r>
        <w:rPr>
          <w:rFonts w:ascii="Arial" w:hAnsi="Arial" w:cs="Arial"/>
          <w:color w:val="333333"/>
        </w:rPr>
        <w:t xml:space="preserve"> a sociálně zdravotní</w:t>
      </w:r>
      <w:r w:rsidR="0049503F">
        <w:rPr>
          <w:rFonts w:ascii="Arial" w:hAnsi="Arial" w:cs="Arial"/>
          <w:color w:val="333333"/>
        </w:rPr>
        <w:t>ch</w:t>
      </w:r>
      <w:r>
        <w:rPr>
          <w:rFonts w:ascii="Arial" w:hAnsi="Arial" w:cs="Arial"/>
          <w:color w:val="333333"/>
        </w:rPr>
        <w:t xml:space="preserve"> problém</w:t>
      </w:r>
      <w:r w:rsidR="0049503F">
        <w:rPr>
          <w:rFonts w:ascii="Arial" w:hAnsi="Arial" w:cs="Arial"/>
          <w:color w:val="333333"/>
        </w:rPr>
        <w:t>ů</w:t>
      </w:r>
      <w:r>
        <w:rPr>
          <w:rFonts w:ascii="Arial" w:hAnsi="Arial" w:cs="Arial"/>
          <w:color w:val="333333"/>
        </w:rPr>
        <w:t xml:space="preserve"> klientů </w:t>
      </w:r>
    </w:p>
    <w:p w14:paraId="2837972B" w14:textId="37A31EFF" w:rsidR="0049503F" w:rsidRDefault="00532BD1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-podílí se </w:t>
      </w:r>
      <w:r w:rsidR="002E3424">
        <w:rPr>
          <w:rFonts w:ascii="Arial" w:hAnsi="Arial" w:cs="Arial"/>
          <w:color w:val="333333"/>
        </w:rPr>
        <w:t>na</w:t>
      </w:r>
      <w:r w:rsidR="0049503F">
        <w:rPr>
          <w:rFonts w:ascii="Arial" w:hAnsi="Arial" w:cs="Arial"/>
          <w:color w:val="333333"/>
        </w:rPr>
        <w:t xml:space="preserve"> tvorbě standardů kvality sociální služby</w:t>
      </w:r>
    </w:p>
    <w:p w14:paraId="6C436BCE" w14:textId="77777777" w:rsidR="0049503F" w:rsidRDefault="0049503F" w:rsidP="0049503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-účastní se jednání se správními orgány a jinými organizacemi v zájmu klientů, spolupráce se školskými zařízeními, integrace klientů v předškolním zařízení, komunikace s rodiči nebo zástupci klientů</w:t>
      </w:r>
    </w:p>
    <w:p w14:paraId="6637A729" w14:textId="5F0882A5" w:rsidR="004A71DF" w:rsidRDefault="0049503F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-ve spolupráci </w:t>
      </w:r>
      <w:r w:rsidR="002E3424">
        <w:rPr>
          <w:rFonts w:ascii="Arial" w:hAnsi="Arial" w:cs="Arial"/>
          <w:color w:val="333333"/>
        </w:rPr>
        <w:t xml:space="preserve">s ostatními pracovníky </w:t>
      </w:r>
      <w:r>
        <w:rPr>
          <w:rFonts w:ascii="Arial" w:hAnsi="Arial" w:cs="Arial"/>
          <w:color w:val="333333"/>
        </w:rPr>
        <w:t>zajišťuje a organizuje kulturní, sportovní a další akce s klienty Domova</w:t>
      </w:r>
    </w:p>
    <w:p w14:paraId="4E0A64A7" w14:textId="42E4C779" w:rsidR="008C04C2" w:rsidRDefault="008C04C2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2E3424">
        <w:rPr>
          <w:rFonts w:ascii="Arial" w:hAnsi="Arial" w:cs="Arial"/>
          <w:color w:val="333333"/>
        </w:rPr>
        <w:t>podílí se na tvorbě a</w:t>
      </w:r>
      <w:r>
        <w:rPr>
          <w:rFonts w:ascii="Arial" w:hAnsi="Arial" w:cs="Arial"/>
          <w:color w:val="333333"/>
        </w:rPr>
        <w:t xml:space="preserve"> nastavování individuálních plánů klientů</w:t>
      </w:r>
    </w:p>
    <w:p w14:paraId="0DEF0BEA" w14:textId="07BF3333" w:rsidR="00A27334" w:rsidRDefault="00A27334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</w:p>
    <w:p w14:paraId="573E4408" w14:textId="77777777" w:rsidR="0066122B" w:rsidRPr="0066122B" w:rsidRDefault="0066122B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66122B">
        <w:rPr>
          <w:rFonts w:ascii="Arial" w:hAnsi="Arial" w:cs="Arial"/>
          <w:color w:val="333333"/>
        </w:rPr>
        <w:br/>
      </w:r>
      <w:r w:rsidRPr="0066122B">
        <w:rPr>
          <w:rStyle w:val="Siln"/>
          <w:rFonts w:ascii="Arial" w:hAnsi="Arial" w:cs="Arial"/>
          <w:color w:val="333333"/>
        </w:rPr>
        <w:t>Nabízíme:</w:t>
      </w:r>
    </w:p>
    <w:p w14:paraId="0AC4D0EF" w14:textId="1348D90A" w:rsidR="0066122B" w:rsidRDefault="0066122B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66122B">
        <w:rPr>
          <w:rFonts w:ascii="Arial" w:hAnsi="Arial" w:cs="Arial"/>
          <w:color w:val="333333"/>
        </w:rPr>
        <w:t xml:space="preserve">- stabilitu příspěvkové organizace </w:t>
      </w:r>
    </w:p>
    <w:p w14:paraId="6CBB058F" w14:textId="7825C951" w:rsidR="00BF7887" w:rsidRPr="0066122B" w:rsidRDefault="00BF7887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zaměstnanecké benefity z</w:t>
      </w:r>
      <w:r w:rsidR="00663B5C"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FKSP</w:t>
      </w:r>
      <w:r w:rsidR="00663B5C">
        <w:rPr>
          <w:rFonts w:ascii="Arial" w:hAnsi="Arial" w:cs="Arial"/>
          <w:color w:val="333333"/>
        </w:rPr>
        <w:t>, příspěvek na stravování</w:t>
      </w:r>
    </w:p>
    <w:p w14:paraId="3B901520" w14:textId="4170990F" w:rsidR="0066122B" w:rsidRPr="0066122B" w:rsidRDefault="0066122B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66122B">
        <w:rPr>
          <w:rFonts w:ascii="Arial" w:hAnsi="Arial" w:cs="Arial"/>
          <w:color w:val="333333"/>
        </w:rPr>
        <w:t xml:space="preserve">- </w:t>
      </w:r>
      <w:r w:rsidR="00663B5C">
        <w:rPr>
          <w:rFonts w:ascii="Arial" w:hAnsi="Arial" w:cs="Arial"/>
          <w:color w:val="333333"/>
        </w:rPr>
        <w:t xml:space="preserve">zaškolení a </w:t>
      </w:r>
      <w:r w:rsidRPr="0066122B">
        <w:rPr>
          <w:rFonts w:ascii="Arial" w:hAnsi="Arial" w:cs="Arial"/>
          <w:color w:val="333333"/>
        </w:rPr>
        <w:t>možnost dalšího profesního růstu</w:t>
      </w:r>
      <w:r w:rsidR="00A27334">
        <w:rPr>
          <w:rFonts w:ascii="Arial" w:hAnsi="Arial" w:cs="Arial"/>
          <w:color w:val="333333"/>
        </w:rPr>
        <w:t>, školení, supervize</w:t>
      </w:r>
    </w:p>
    <w:p w14:paraId="21873E39" w14:textId="0F8A1FC1" w:rsidR="0066122B" w:rsidRDefault="0066122B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66122B">
        <w:rPr>
          <w:rFonts w:ascii="Arial" w:hAnsi="Arial" w:cs="Arial"/>
          <w:color w:val="333333"/>
        </w:rPr>
        <w:t xml:space="preserve">- </w:t>
      </w:r>
      <w:r w:rsidR="00663B5C">
        <w:rPr>
          <w:rFonts w:ascii="Arial" w:hAnsi="Arial" w:cs="Arial"/>
          <w:color w:val="333333"/>
        </w:rPr>
        <w:t>práci na HPP ( plný i částečný úvazek)</w:t>
      </w:r>
    </w:p>
    <w:p w14:paraId="2E579937" w14:textId="58E85FF1" w:rsidR="00663B5C" w:rsidRPr="0066122B" w:rsidRDefault="00663B5C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r w:rsidR="002E342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pružnou pracovní dobu</w:t>
      </w:r>
    </w:p>
    <w:p w14:paraId="5C6AE320" w14:textId="77777777" w:rsidR="0066122B" w:rsidRPr="0066122B" w:rsidRDefault="0066122B" w:rsidP="0066122B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66122B">
        <w:rPr>
          <w:rStyle w:val="Siln"/>
          <w:rFonts w:ascii="Arial" w:hAnsi="Arial" w:cs="Arial"/>
          <w:color w:val="333333"/>
        </w:rPr>
        <w:t>Odměňování:</w:t>
      </w:r>
    </w:p>
    <w:p w14:paraId="0B983B57" w14:textId="40E06F38" w:rsidR="0066122B" w:rsidRPr="0066122B" w:rsidRDefault="00663B5C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Uvedenému druhu práce odpovídá plat podle § 5 odst. </w:t>
      </w:r>
      <w:r w:rsidR="0078730C"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 xml:space="preserve"> NV ČR </w:t>
      </w:r>
      <w:r w:rsidR="0066122B" w:rsidRPr="0066122B">
        <w:rPr>
          <w:rFonts w:ascii="Arial" w:hAnsi="Arial" w:cs="Arial"/>
          <w:color w:val="333333"/>
        </w:rPr>
        <w:t xml:space="preserve"> č. 341/2017 Sb., o platových poměrech zaměstnanců ve veřejných službách a správě</w:t>
      </w:r>
      <w:r w:rsidR="004A71DF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v platném znění</w:t>
      </w:r>
    </w:p>
    <w:p w14:paraId="6A291D9E" w14:textId="77777777" w:rsidR="00C9135A" w:rsidRDefault="00C9135A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Kontaktní osoby</w:t>
      </w:r>
      <w:r w:rsidR="0066122B" w:rsidRPr="0066122B">
        <w:rPr>
          <w:rStyle w:val="Siln"/>
          <w:rFonts w:ascii="Arial" w:hAnsi="Arial" w:cs="Arial"/>
          <w:color w:val="333333"/>
        </w:rPr>
        <w:t>:</w:t>
      </w:r>
      <w:r w:rsidR="0066122B" w:rsidRPr="0066122B">
        <w:rPr>
          <w:rFonts w:ascii="Arial" w:hAnsi="Arial" w:cs="Arial"/>
          <w:color w:val="333333"/>
        </w:rPr>
        <w:t> </w:t>
      </w:r>
    </w:p>
    <w:p w14:paraId="33CE164F" w14:textId="6568C25C" w:rsidR="00817EAF" w:rsidRDefault="002E3424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Mgr. Petra Černovská,</w:t>
      </w:r>
      <w:r w:rsidR="00817EAF">
        <w:rPr>
          <w:rFonts w:ascii="Arial" w:hAnsi="Arial" w:cs="Arial"/>
          <w:color w:val="333333"/>
        </w:rPr>
        <w:t xml:space="preserve"> ředitelka, tel.</w:t>
      </w:r>
      <w:r>
        <w:rPr>
          <w:rFonts w:ascii="Arial" w:hAnsi="Arial" w:cs="Arial"/>
          <w:color w:val="333333"/>
        </w:rPr>
        <w:t>721 553 867</w:t>
      </w:r>
      <w:r w:rsidR="00817EAF">
        <w:rPr>
          <w:rFonts w:ascii="Arial" w:hAnsi="Arial" w:cs="Arial"/>
          <w:color w:val="333333"/>
        </w:rPr>
        <w:t>, reditel@domovpodlipou.cz</w:t>
      </w:r>
    </w:p>
    <w:p w14:paraId="683208E0" w14:textId="266702EF" w:rsidR="00C9135A" w:rsidRPr="0066122B" w:rsidRDefault="002E3424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Karin Kohárová, DiS.,</w:t>
      </w:r>
      <w:r w:rsidR="003D1552">
        <w:rPr>
          <w:rFonts w:ascii="Arial" w:hAnsi="Arial" w:cs="Arial"/>
          <w:color w:val="333333"/>
        </w:rPr>
        <w:t xml:space="preserve"> tel. </w:t>
      </w:r>
      <w:r>
        <w:rPr>
          <w:rFonts w:ascii="Arial" w:hAnsi="Arial" w:cs="Arial"/>
          <w:color w:val="333333"/>
        </w:rPr>
        <w:t>725 038 516</w:t>
      </w:r>
      <w:r w:rsidR="003D1552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>personalistka</w:t>
      </w:r>
      <w:r w:rsidR="003D1552">
        <w:rPr>
          <w:rFonts w:ascii="Arial" w:hAnsi="Arial" w:cs="Arial"/>
          <w:color w:val="333333"/>
        </w:rPr>
        <w:t>@domov</w:t>
      </w:r>
      <w:r>
        <w:rPr>
          <w:rFonts w:ascii="Arial" w:hAnsi="Arial" w:cs="Arial"/>
          <w:color w:val="333333"/>
        </w:rPr>
        <w:t>-barbora.</w:t>
      </w:r>
      <w:r w:rsidR="003D1552">
        <w:rPr>
          <w:rFonts w:ascii="Arial" w:hAnsi="Arial" w:cs="Arial"/>
          <w:color w:val="333333"/>
        </w:rPr>
        <w:t>cz</w:t>
      </w:r>
    </w:p>
    <w:p w14:paraId="628B60A0" w14:textId="77777777" w:rsidR="0066122B" w:rsidRPr="0066122B" w:rsidRDefault="0066122B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</w:rPr>
      </w:pPr>
      <w:r w:rsidRPr="0066122B">
        <w:rPr>
          <w:rFonts w:ascii="Arial" w:hAnsi="Arial" w:cs="Arial"/>
          <w:color w:val="333333"/>
        </w:rPr>
        <w:t>Místo bude obsazeno výběrem některého z uchazečů.</w:t>
      </w:r>
    </w:p>
    <w:p w14:paraId="1806BF81" w14:textId="77777777" w:rsidR="0066122B" w:rsidRPr="0066122B" w:rsidRDefault="0066122B" w:rsidP="00817EAF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66122B">
        <w:rPr>
          <w:rFonts w:ascii="Arial" w:hAnsi="Arial" w:cs="Arial"/>
          <w:color w:val="333333"/>
        </w:rPr>
        <w:t>Zaměstnavatel si vyhrazuje právo nevybrat žádného z přihlášených uchazečů a výběrové řízení zrušit.</w:t>
      </w:r>
    </w:p>
    <w:p w14:paraId="55ED887C" w14:textId="77777777" w:rsidR="0066122B" w:rsidRDefault="00CE7C8A" w:rsidP="00817EAF">
      <w:pPr>
        <w:spacing w:after="540"/>
        <w:jc w:val="both"/>
      </w:pPr>
      <w:r>
        <w:pict w14:anchorId="1499E7F9">
          <v:rect id="_x0000_i1025" style="width:0;height:0" o:hrstd="t" o:hrnoshade="t" o:hr="t" fillcolor="#333" stroked="f"/>
        </w:pict>
      </w:r>
    </w:p>
    <w:sectPr w:rsidR="0066122B" w:rsidSect="00E747B2">
      <w:headerReference w:type="default" r:id="rId6"/>
      <w:footerReference w:type="default" r:id="rId7"/>
      <w:pgSz w:w="11906" w:h="16838"/>
      <w:pgMar w:top="1417" w:right="707" w:bottom="127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7A13" w14:textId="77777777" w:rsidR="00CE7C8A" w:rsidRDefault="00CE7C8A">
      <w:r>
        <w:separator/>
      </w:r>
    </w:p>
  </w:endnote>
  <w:endnote w:type="continuationSeparator" w:id="0">
    <w:p w14:paraId="309DB46D" w14:textId="77777777" w:rsidR="00CE7C8A" w:rsidRDefault="00CE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3025203"/>
      <w:docPartObj>
        <w:docPartGallery w:val="Page Numbers (Bottom of Page)"/>
        <w:docPartUnique/>
      </w:docPartObj>
    </w:sdtPr>
    <w:sdtEndPr/>
    <w:sdtContent>
      <w:p w14:paraId="4DA9B986" w14:textId="2B6D1285" w:rsidR="00943A33" w:rsidRDefault="00943A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26CA6" w14:textId="77777777" w:rsidR="00A74658" w:rsidRPr="00D32C06" w:rsidRDefault="00A74658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E4E6" w14:textId="77777777" w:rsidR="00CE7C8A" w:rsidRDefault="00CE7C8A">
      <w:r>
        <w:separator/>
      </w:r>
    </w:p>
  </w:footnote>
  <w:footnote w:type="continuationSeparator" w:id="0">
    <w:p w14:paraId="346BFCA5" w14:textId="77777777" w:rsidR="00CE7C8A" w:rsidRDefault="00CE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D943" w14:textId="77777777" w:rsidR="00A74658" w:rsidRDefault="000C4D96" w:rsidP="00497CDF">
    <w:pPr>
      <w:pStyle w:val="Zhlav"/>
      <w:ind w:left="-567"/>
      <w:rPr>
        <w:rFonts w:ascii="Tahoma" w:hAnsi="Tahoma"/>
        <w:b/>
        <w:sz w:val="20"/>
        <w:szCs w:val="20"/>
      </w:rPr>
    </w:pPr>
    <w:r>
      <w:rPr>
        <w:rFonts w:ascii="Tahoma" w:hAnsi="Tahoma"/>
        <w:b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7764B841" wp14:editId="6DFD9FA1">
          <wp:simplePos x="0" y="0"/>
          <wp:positionH relativeFrom="column">
            <wp:posOffset>3110230</wp:posOffset>
          </wp:positionH>
          <wp:positionV relativeFrom="paragraph">
            <wp:posOffset>-116205</wp:posOffset>
          </wp:positionV>
          <wp:extent cx="3324225" cy="1209675"/>
          <wp:effectExtent l="0" t="0" r="0" b="0"/>
          <wp:wrapTight wrapText="bothSides">
            <wp:wrapPolygon edited="0">
              <wp:start x="3837" y="2721"/>
              <wp:lineTo x="2104" y="4762"/>
              <wp:lineTo x="743" y="7143"/>
              <wp:lineTo x="619" y="13606"/>
              <wp:lineTo x="990" y="19729"/>
              <wp:lineTo x="8046" y="19729"/>
              <wp:lineTo x="18815" y="18028"/>
              <wp:lineTo x="20177" y="17348"/>
              <wp:lineTo x="19186" y="13606"/>
              <wp:lineTo x="20053" y="11225"/>
              <wp:lineTo x="19805" y="10205"/>
              <wp:lineTo x="17948" y="8164"/>
              <wp:lineTo x="20053" y="7824"/>
              <wp:lineTo x="19558" y="4422"/>
              <wp:lineTo x="5075" y="2721"/>
              <wp:lineTo x="3837" y="2721"/>
            </wp:wrapPolygon>
          </wp:wrapTight>
          <wp:docPr id="2" name="Obrázek 0" descr="navrh2cern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rh2cerna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422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7CDF" w:rsidRPr="00497CDF">
      <w:rPr>
        <w:rFonts w:ascii="Tahoma" w:hAnsi="Tahoma"/>
        <w:b/>
        <w:sz w:val="20"/>
        <w:szCs w:val="20"/>
      </w:rPr>
      <w:t>DOMOV POD LÍPOU, poskytovatel sociálních služeb</w:t>
    </w:r>
  </w:p>
  <w:p w14:paraId="70C3DD71" w14:textId="77777777" w:rsidR="00497CDF" w:rsidRDefault="00497CDF" w:rsidP="00497CDF">
    <w:pPr>
      <w:pStyle w:val="Zhlav"/>
      <w:ind w:left="-567"/>
      <w:rPr>
        <w:rFonts w:ascii="Tahoma" w:hAnsi="Tahoma"/>
        <w:b/>
        <w:sz w:val="20"/>
        <w:szCs w:val="20"/>
      </w:rPr>
    </w:pPr>
    <w:r>
      <w:rPr>
        <w:rFonts w:ascii="Tahoma" w:hAnsi="Tahoma"/>
        <w:b/>
        <w:sz w:val="20"/>
        <w:szCs w:val="20"/>
      </w:rPr>
      <w:t>Lipník 110</w:t>
    </w:r>
  </w:p>
  <w:p w14:paraId="25132CCB" w14:textId="77777777" w:rsidR="00497CDF" w:rsidRDefault="00497CDF" w:rsidP="00497CDF">
    <w:pPr>
      <w:pStyle w:val="Zhlav"/>
      <w:ind w:left="-567"/>
      <w:rPr>
        <w:rFonts w:ascii="Tahoma" w:hAnsi="Tahoma"/>
        <w:b/>
        <w:sz w:val="20"/>
        <w:szCs w:val="20"/>
      </w:rPr>
    </w:pPr>
    <w:r>
      <w:rPr>
        <w:rFonts w:ascii="Tahoma" w:hAnsi="Tahoma"/>
        <w:b/>
        <w:sz w:val="20"/>
        <w:szCs w:val="20"/>
      </w:rPr>
      <w:t>294 43 Čachovice</w:t>
    </w:r>
  </w:p>
  <w:p w14:paraId="6BAA1B38" w14:textId="77777777" w:rsidR="00497CDF" w:rsidRDefault="00497CDF" w:rsidP="00497CDF">
    <w:pPr>
      <w:pStyle w:val="Zhlav"/>
      <w:ind w:left="-567"/>
      <w:rPr>
        <w:rFonts w:ascii="Tahoma" w:hAnsi="Tahoma"/>
        <w:b/>
        <w:sz w:val="20"/>
        <w:szCs w:val="20"/>
      </w:rPr>
    </w:pPr>
    <w:r>
      <w:rPr>
        <w:rFonts w:ascii="Tahoma" w:hAnsi="Tahoma"/>
        <w:b/>
        <w:sz w:val="20"/>
        <w:szCs w:val="20"/>
      </w:rPr>
      <w:t>IČ: 00874671</w:t>
    </w:r>
  </w:p>
  <w:p w14:paraId="77E32B60" w14:textId="77777777" w:rsidR="00497CDF" w:rsidRDefault="00E747B2" w:rsidP="00E747B2">
    <w:pPr>
      <w:pStyle w:val="Zhlav"/>
      <w:ind w:left="-567"/>
      <w:rPr>
        <w:rFonts w:ascii="Tahoma" w:hAnsi="Tahoma"/>
        <w:b/>
        <w:sz w:val="20"/>
        <w:szCs w:val="20"/>
      </w:rPr>
    </w:pPr>
    <w:r>
      <w:rPr>
        <w:rFonts w:ascii="Tahoma" w:hAnsi="Tahoma"/>
        <w:b/>
        <w:sz w:val="20"/>
        <w:szCs w:val="20"/>
      </w:rPr>
      <w:t>Tel: 326 307 647</w:t>
    </w:r>
  </w:p>
  <w:p w14:paraId="610401C7" w14:textId="77777777" w:rsidR="00E747B2" w:rsidRDefault="006027B7" w:rsidP="00E747B2">
    <w:pPr>
      <w:pStyle w:val="Zhlav"/>
      <w:ind w:left="-567"/>
      <w:rPr>
        <w:rFonts w:ascii="Tahoma" w:hAnsi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E1D3CF" wp14:editId="33876A77">
          <wp:simplePos x="0" y="0"/>
          <wp:positionH relativeFrom="column">
            <wp:posOffset>-377190</wp:posOffset>
          </wp:positionH>
          <wp:positionV relativeFrom="paragraph">
            <wp:posOffset>126365</wp:posOffset>
          </wp:positionV>
          <wp:extent cx="1130300" cy="201295"/>
          <wp:effectExtent l="19050" t="0" r="0" b="0"/>
          <wp:wrapTight wrapText="bothSides">
            <wp:wrapPolygon edited="0">
              <wp:start x="-364" y="0"/>
              <wp:lineTo x="-364" y="20442"/>
              <wp:lineTo x="20751" y="20442"/>
              <wp:lineTo x="21479" y="2044"/>
              <wp:lineTo x="21479" y="0"/>
              <wp:lineTo x="-364" y="0"/>
            </wp:wrapPolygon>
          </wp:wrapTight>
          <wp:docPr id="5" name="obrázek 5" descr="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1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201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C50B87" w14:textId="50A87B88" w:rsidR="00E747B2" w:rsidRDefault="00E747B2" w:rsidP="00E747B2">
    <w:pPr>
      <w:pStyle w:val="Zhlav"/>
      <w:ind w:left="-567"/>
      <w:rPr>
        <w:rFonts w:ascii="Tahoma" w:hAnsi="Tahoma"/>
        <w:b/>
        <w:sz w:val="20"/>
        <w:szCs w:val="20"/>
      </w:rPr>
    </w:pPr>
    <w:r>
      <w:rPr>
        <w:rFonts w:ascii="Tahoma" w:hAnsi="Tahoma"/>
        <w:b/>
        <w:sz w:val="20"/>
        <w:szCs w:val="20"/>
      </w:rPr>
      <w:t xml:space="preserve">                    Příspěvková organizace </w:t>
    </w:r>
  </w:p>
  <w:p w14:paraId="2F582AE3" w14:textId="77777777" w:rsidR="00497CDF" w:rsidRDefault="00497CDF" w:rsidP="00497CDF">
    <w:pPr>
      <w:pStyle w:val="Zhlav"/>
      <w:ind w:left="-567"/>
      <w:rPr>
        <w:rFonts w:ascii="Tahoma" w:hAnsi="Tahoma"/>
        <w:b/>
        <w:sz w:val="20"/>
        <w:szCs w:val="20"/>
      </w:rPr>
    </w:pPr>
    <w:r>
      <w:rPr>
        <w:rFonts w:ascii="Tahoma" w:hAnsi="Tahoma"/>
        <w:b/>
        <w:sz w:val="20"/>
        <w:szCs w:val="20"/>
      </w:rPr>
      <w:t>_________________________________________________________________________________</w:t>
    </w:r>
  </w:p>
  <w:p w14:paraId="64720F38" w14:textId="77777777" w:rsidR="00497CDF" w:rsidRPr="00497CDF" w:rsidRDefault="00497CDF">
    <w:pPr>
      <w:pStyle w:val="Zhlav"/>
      <w:rPr>
        <w:rFonts w:ascii="Tahoma" w:hAnsi="Tahom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B2"/>
    <w:rsid w:val="00090619"/>
    <w:rsid w:val="000C4D96"/>
    <w:rsid w:val="000F0EA9"/>
    <w:rsid w:val="001665B5"/>
    <w:rsid w:val="00194DC6"/>
    <w:rsid w:val="0019793C"/>
    <w:rsid w:val="0024286C"/>
    <w:rsid w:val="00275912"/>
    <w:rsid w:val="00276C31"/>
    <w:rsid w:val="002E3424"/>
    <w:rsid w:val="003056A1"/>
    <w:rsid w:val="00312B4F"/>
    <w:rsid w:val="00312D7B"/>
    <w:rsid w:val="00336560"/>
    <w:rsid w:val="00336EF9"/>
    <w:rsid w:val="00337572"/>
    <w:rsid w:val="003702C7"/>
    <w:rsid w:val="003D1552"/>
    <w:rsid w:val="0049503F"/>
    <w:rsid w:val="00497CDF"/>
    <w:rsid w:val="004A71DF"/>
    <w:rsid w:val="005024F4"/>
    <w:rsid w:val="00532BD1"/>
    <w:rsid w:val="00547BCA"/>
    <w:rsid w:val="005D1B1E"/>
    <w:rsid w:val="006027B7"/>
    <w:rsid w:val="00623C5D"/>
    <w:rsid w:val="0066122B"/>
    <w:rsid w:val="00663B5C"/>
    <w:rsid w:val="006D2BDB"/>
    <w:rsid w:val="0078730C"/>
    <w:rsid w:val="007E035F"/>
    <w:rsid w:val="00817EAF"/>
    <w:rsid w:val="00847AA8"/>
    <w:rsid w:val="00875370"/>
    <w:rsid w:val="008811E7"/>
    <w:rsid w:val="008A6950"/>
    <w:rsid w:val="008C04C2"/>
    <w:rsid w:val="008D3ACC"/>
    <w:rsid w:val="00943A33"/>
    <w:rsid w:val="00987E4C"/>
    <w:rsid w:val="00A27334"/>
    <w:rsid w:val="00A74658"/>
    <w:rsid w:val="00AD17A6"/>
    <w:rsid w:val="00B07006"/>
    <w:rsid w:val="00B3601B"/>
    <w:rsid w:val="00BA25EF"/>
    <w:rsid w:val="00BB1E62"/>
    <w:rsid w:val="00BF7887"/>
    <w:rsid w:val="00BF7CF4"/>
    <w:rsid w:val="00C02D45"/>
    <w:rsid w:val="00C532CA"/>
    <w:rsid w:val="00C6430B"/>
    <w:rsid w:val="00C9135A"/>
    <w:rsid w:val="00CE177D"/>
    <w:rsid w:val="00CE3647"/>
    <w:rsid w:val="00CE7C8A"/>
    <w:rsid w:val="00D068C9"/>
    <w:rsid w:val="00D32C06"/>
    <w:rsid w:val="00D37A5B"/>
    <w:rsid w:val="00D6466A"/>
    <w:rsid w:val="00DB0273"/>
    <w:rsid w:val="00DB0847"/>
    <w:rsid w:val="00DD3EF6"/>
    <w:rsid w:val="00E36A88"/>
    <w:rsid w:val="00E663C1"/>
    <w:rsid w:val="00E747B2"/>
    <w:rsid w:val="00F2034F"/>
    <w:rsid w:val="00FA745D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FF4F7"/>
  <w15:docId w15:val="{8673C26F-1375-4B2F-AD68-0F60BB98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3C5D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6612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2C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2C0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97CD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0C4D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4D9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6122B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66122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6122B"/>
    <w:rPr>
      <w:b/>
      <w:bCs/>
    </w:rPr>
  </w:style>
  <w:style w:type="character" w:customStyle="1" w:styleId="visuallyhidden">
    <w:name w:val="visuallyhidden"/>
    <w:basedOn w:val="Standardnpsmoodstavce"/>
    <w:rsid w:val="0066122B"/>
  </w:style>
  <w:style w:type="character" w:customStyle="1" w:styleId="muted">
    <w:name w:val="muted"/>
    <w:basedOn w:val="Standardnpsmoodstavce"/>
    <w:rsid w:val="0066122B"/>
  </w:style>
  <w:style w:type="character" w:customStyle="1" w:styleId="ZpatChar">
    <w:name w:val="Zápatí Char"/>
    <w:basedOn w:val="Standardnpsmoodstavce"/>
    <w:link w:val="Zpat"/>
    <w:uiPriority w:val="99"/>
    <w:rsid w:val="00943A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00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08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\Desktop\Hlavi&#269;kov&#253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</Template>
  <TotalTime>6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pod lípou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Jana Juklová</cp:lastModifiedBy>
  <cp:revision>3</cp:revision>
  <cp:lastPrinted>2023-07-12T11:42:00Z</cp:lastPrinted>
  <dcterms:created xsi:type="dcterms:W3CDTF">2023-09-18T14:52:00Z</dcterms:created>
  <dcterms:modified xsi:type="dcterms:W3CDTF">2024-07-06T12:06:00Z</dcterms:modified>
</cp:coreProperties>
</file>